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i w:val="0"/>
          <w:color w:val="auto"/>
          <w:sz w:val="28"/>
          <w:szCs w:val="28"/>
          <w:lang w:val="en-US" w:eastAsia="zh-CN"/>
        </w:rPr>
        <w:t>附件1：江西农业大学困难高校毕业研究生一次性求职补贴人员花名册</w:t>
      </w:r>
    </w:p>
    <w:tbl>
      <w:tblPr>
        <w:tblStyle w:val="2"/>
        <w:tblW w:w="853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984"/>
        <w:gridCol w:w="1581"/>
        <w:gridCol w:w="1566"/>
        <w:gridCol w:w="2146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毕业生类别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邓春洋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低保家庭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谭景艾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博士研究生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邬崇华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肖梦萍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伍臣鹏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许普之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刘祈猛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韩岳丰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江婷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赖夏华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郭琛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黄心怡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易丹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康艳平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陈蕾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李震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钟浩博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周丹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蔡晓阳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刘少敏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郭贝贝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黄欣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张文秀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徐添悦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白天军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黄小平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博士研究生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李燕平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叶细妹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王珊珊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蒋纪红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贾礼桂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汪林兰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赵显阳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黄强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沈维维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邢贝贝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龙月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李君惠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王建伟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杨晨军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罗松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胡胜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赵方媛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胡茂凤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邓力维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李卫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徐梦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张王妮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谢琮琮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张伟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赵英杰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魏丽梅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黎秋玲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揭路兰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江志猛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聂正朋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赵弯弯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李菌芳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魏志强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宋晓媛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袁豪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黄粮粮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罗运梅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张金强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程子珊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章帅文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吴佳海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杜曲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巫林洁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陈志武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黄万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徐宁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黄贝贝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郑先能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刘群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刘鹏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国家助学贷款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李超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建档立卡贫困家庭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李肖鹤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建档立卡贫困家庭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曾红红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建档立卡贫困家庭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35527"/>
    <w:rsid w:val="02C90858"/>
    <w:rsid w:val="194847D7"/>
    <w:rsid w:val="1F7E75A5"/>
    <w:rsid w:val="2B71284F"/>
    <w:rsid w:val="4A5B31DB"/>
    <w:rsid w:val="4A635527"/>
    <w:rsid w:val="59E2271B"/>
    <w:rsid w:val="6D535020"/>
    <w:rsid w:val="777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2018-10-16T13:37:00Z</dcterms:created>
  <dc:creator>泪1419771172</dc:creator>
  <cp:lastModifiedBy>席步鑫</cp:lastModifiedBy>
  <dcterms:modified xsi:type="dcterms:W3CDTF">2019-10-16T05:42:45Z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